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1" w:rsidRPr="00203E5E" w:rsidRDefault="00861341" w:rsidP="00015B82">
      <w:pPr>
        <w:jc w:val="center"/>
        <w:rPr>
          <w:rFonts w:ascii="黑体" w:eastAsia="黑体" w:hAnsi="黑体"/>
          <w:sz w:val="32"/>
          <w:szCs w:val="32"/>
        </w:rPr>
      </w:pPr>
      <w:r w:rsidRPr="00203E5E">
        <w:rPr>
          <w:rFonts w:ascii="黑体" w:eastAsia="黑体" w:hAnsi="黑体" w:hint="eastAsia"/>
          <w:sz w:val="32"/>
          <w:szCs w:val="32"/>
        </w:rPr>
        <w:t>学术报告预告表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1309"/>
        <w:gridCol w:w="2930"/>
        <w:gridCol w:w="1868"/>
        <w:gridCol w:w="2683"/>
      </w:tblGrid>
      <w:tr w:rsidR="00861341" w:rsidRPr="00784700" w:rsidTr="00784700">
        <w:tc>
          <w:tcPr>
            <w:tcW w:w="2017" w:type="dxa"/>
            <w:gridSpan w:val="2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2930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683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2017" w:type="dxa"/>
            <w:gridSpan w:val="2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784700">
              <w:rPr>
                <w:rFonts w:ascii="宋体" w:eastAsia="宋体" w:hAnsi="宋体"/>
                <w:sz w:val="24"/>
                <w:szCs w:val="24"/>
              </w:rPr>
              <w:t>/</w:t>
            </w:r>
            <w:r w:rsidRPr="00784700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30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83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2017" w:type="dxa"/>
            <w:gridSpan w:val="2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举办单位</w:t>
            </w:r>
          </w:p>
        </w:tc>
        <w:tc>
          <w:tcPr>
            <w:tcW w:w="7481" w:type="dxa"/>
            <w:gridSpan w:val="3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2017" w:type="dxa"/>
            <w:gridSpan w:val="2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30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请精确到几点开始</w:t>
            </w:r>
          </w:p>
        </w:tc>
        <w:tc>
          <w:tcPr>
            <w:tcW w:w="1868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683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2017" w:type="dxa"/>
            <w:gridSpan w:val="2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报告题目</w:t>
            </w:r>
          </w:p>
        </w:tc>
        <w:tc>
          <w:tcPr>
            <w:tcW w:w="7481" w:type="dxa"/>
            <w:gridSpan w:val="3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708" w:type="dxa"/>
            <w:vMerge w:val="restart"/>
            <w:vAlign w:val="center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邀请学者简介</w:t>
            </w:r>
          </w:p>
        </w:tc>
        <w:tc>
          <w:tcPr>
            <w:tcW w:w="1309" w:type="dxa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30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784700">
              <w:rPr>
                <w:rFonts w:ascii="宋体" w:eastAsia="宋体" w:hAnsi="宋体"/>
                <w:sz w:val="24"/>
                <w:szCs w:val="24"/>
              </w:rPr>
              <w:t>/</w:t>
            </w:r>
            <w:r w:rsidRPr="00784700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683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708" w:type="dxa"/>
            <w:vMerge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930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83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c>
          <w:tcPr>
            <w:tcW w:w="708" w:type="dxa"/>
            <w:vMerge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</w:tcPr>
          <w:p w:rsidR="00861341" w:rsidRPr="00784700" w:rsidRDefault="00861341" w:rsidP="007847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2930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2683" w:type="dxa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rPr>
          <w:trHeight w:val="2052"/>
        </w:trPr>
        <w:tc>
          <w:tcPr>
            <w:tcW w:w="708" w:type="dxa"/>
            <w:vMerge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学术简介</w:t>
            </w:r>
          </w:p>
        </w:tc>
        <w:tc>
          <w:tcPr>
            <w:tcW w:w="7481" w:type="dxa"/>
            <w:gridSpan w:val="3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1341" w:rsidRPr="00784700" w:rsidTr="00784700">
        <w:trPr>
          <w:trHeight w:val="6936"/>
        </w:trPr>
        <w:tc>
          <w:tcPr>
            <w:tcW w:w="2017" w:type="dxa"/>
            <w:gridSpan w:val="2"/>
            <w:vAlign w:val="center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4700">
              <w:rPr>
                <w:rFonts w:ascii="宋体" w:eastAsia="宋体" w:hAnsi="宋体" w:hint="eastAsia"/>
                <w:sz w:val="24"/>
                <w:szCs w:val="24"/>
              </w:rPr>
              <w:t>报告内容</w:t>
            </w:r>
          </w:p>
        </w:tc>
        <w:tc>
          <w:tcPr>
            <w:tcW w:w="7481" w:type="dxa"/>
            <w:gridSpan w:val="3"/>
          </w:tcPr>
          <w:p w:rsidR="00861341" w:rsidRPr="00784700" w:rsidRDefault="00861341" w:rsidP="007847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61341" w:rsidRPr="00015B82" w:rsidRDefault="00861341"/>
    <w:sectPr w:rsidR="00861341" w:rsidRPr="00015B82" w:rsidSect="0062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41" w:rsidRDefault="00861341" w:rsidP="00015B82">
      <w:r>
        <w:separator/>
      </w:r>
    </w:p>
  </w:endnote>
  <w:endnote w:type="continuationSeparator" w:id="0">
    <w:p w:rsidR="00861341" w:rsidRDefault="00861341" w:rsidP="0001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41" w:rsidRDefault="00861341" w:rsidP="00015B82">
      <w:r>
        <w:separator/>
      </w:r>
    </w:p>
  </w:footnote>
  <w:footnote w:type="continuationSeparator" w:id="0">
    <w:p w:rsidR="00861341" w:rsidRDefault="00861341" w:rsidP="00015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B82"/>
    <w:rsid w:val="00015B82"/>
    <w:rsid w:val="0009067A"/>
    <w:rsid w:val="000C58D7"/>
    <w:rsid w:val="00203E5E"/>
    <w:rsid w:val="00324CAF"/>
    <w:rsid w:val="0047784E"/>
    <w:rsid w:val="00582D21"/>
    <w:rsid w:val="00627792"/>
    <w:rsid w:val="00784700"/>
    <w:rsid w:val="00861341"/>
    <w:rsid w:val="008949DC"/>
    <w:rsid w:val="00921D6B"/>
    <w:rsid w:val="00A363B9"/>
    <w:rsid w:val="00B042DD"/>
    <w:rsid w:val="00B12424"/>
    <w:rsid w:val="00C775C6"/>
    <w:rsid w:val="00D0121F"/>
    <w:rsid w:val="00D720C4"/>
    <w:rsid w:val="00E4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B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1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5B8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15B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2D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D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18</Words>
  <Characters>104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Lcm</cp:lastModifiedBy>
  <cp:revision>8</cp:revision>
  <cp:lastPrinted>2017-03-14T07:33:00Z</cp:lastPrinted>
  <dcterms:created xsi:type="dcterms:W3CDTF">2017-03-14T02:19:00Z</dcterms:created>
  <dcterms:modified xsi:type="dcterms:W3CDTF">2017-04-21T00:43:00Z</dcterms:modified>
</cp:coreProperties>
</file>