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辽宁师范大学</w:t>
      </w:r>
      <w:r>
        <w:rPr>
          <w:rFonts w:hint="eastAsia" w:ascii="黑体" w:eastAsia="黑体"/>
          <w:b/>
          <w:sz w:val="30"/>
          <w:szCs w:val="30"/>
        </w:rPr>
        <w:t>知识产权申请表</w:t>
      </w:r>
    </w:p>
    <w:p>
      <w:pPr>
        <w:adjustRightInd w:val="0"/>
        <w:snapToGrid w:val="0"/>
        <w:jc w:val="center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（一式</w:t>
      </w:r>
      <w:r>
        <w:rPr>
          <w:rFonts w:hint="eastAsia" w:ascii="黑体" w:eastAsia="黑体"/>
          <w:b/>
          <w:color w:val="FF0000"/>
          <w:sz w:val="30"/>
          <w:szCs w:val="30"/>
          <w:lang w:val="en-US" w:eastAsia="zh-CN"/>
        </w:rPr>
        <w:t>1</w:t>
      </w:r>
      <w:r>
        <w:rPr>
          <w:rFonts w:hint="eastAsia" w:ascii="黑体" w:eastAsia="黑体"/>
          <w:b/>
          <w:sz w:val="30"/>
          <w:szCs w:val="30"/>
        </w:rPr>
        <w:t>份）</w:t>
      </w:r>
    </w:p>
    <w:tbl>
      <w:tblPr>
        <w:tblStyle w:val="6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14"/>
        <w:gridCol w:w="68"/>
        <w:gridCol w:w="1806"/>
        <w:gridCol w:w="866"/>
        <w:gridCol w:w="1734"/>
        <w:gridCol w:w="1272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8920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发明创造名称：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8920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申请知识产权类别</w:t>
            </w:r>
            <w:r>
              <w:rPr>
                <w:rFonts w:hint="eastAsia" w:ascii="宋体" w:hAnsi="宋体"/>
                <w:sz w:val="24"/>
              </w:rPr>
              <w:t xml:space="preserve">   □发明专利  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实用新型  □外观设计  □国际发明专利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□</w:t>
            </w:r>
            <w:r>
              <w:rPr>
                <w:rFonts w:hint="eastAsia" w:ascii="宋体" w:hAnsi="宋体" w:cs="Arial"/>
                <w:kern w:val="0"/>
                <w:sz w:val="24"/>
              </w:rPr>
              <w:t xml:space="preserve">软件著作权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 w:cs="Arial"/>
                <w:kern w:val="0"/>
                <w:sz w:val="24"/>
              </w:rPr>
              <w:t xml:space="preserve">集成电路布图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 w:cs="Arial"/>
                <w:kern w:val="0"/>
                <w:sz w:val="24"/>
              </w:rPr>
              <w:t xml:space="preserve">新植物品种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 w:cs="Arial"/>
                <w:kern w:val="0"/>
                <w:sz w:val="24"/>
              </w:rPr>
              <w:t xml:space="preserve">商标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 w:cs="Arial"/>
                <w:kern w:val="0"/>
                <w:sz w:val="24"/>
              </w:rPr>
              <w:t xml:space="preserve">版权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 w:cs="Arial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327" w:type="dxa"/>
            <w:gridSpan w:val="3"/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发明人</w:t>
            </w:r>
            <w:r>
              <w:rPr>
                <w:rFonts w:hint="eastAsia" w:ascii="宋体" w:hAnsi="宋体"/>
                <w:b/>
                <w:sz w:val="16"/>
                <w:szCs w:val="16"/>
                <w:lang w:val="en-US" w:eastAsia="zh-CN"/>
              </w:rPr>
              <w:t>(第一发明人学生需填学号)</w:t>
            </w:r>
          </w:p>
        </w:tc>
        <w:tc>
          <w:tcPr>
            <w:tcW w:w="440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专利权人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辽宁师范大学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733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第一发明人身份证号：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ind w:firstLine="120" w:firstLineChars="50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25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874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866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邮箱</w:t>
            </w:r>
          </w:p>
        </w:tc>
        <w:tc>
          <w:tcPr>
            <w:tcW w:w="1734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2" w:type="dxa"/>
            <w:noWrap w:val="0"/>
            <w:vAlign w:val="center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学院</w:t>
            </w:r>
          </w:p>
        </w:tc>
        <w:tc>
          <w:tcPr>
            <w:tcW w:w="1915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  <w:jc w:val="center"/>
        </w:trPr>
        <w:tc>
          <w:tcPr>
            <w:tcW w:w="9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</w:t>
            </w:r>
          </w:p>
          <w:p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领域</w:t>
            </w:r>
          </w:p>
        </w:tc>
        <w:tc>
          <w:tcPr>
            <w:tcW w:w="7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eastAsia="zh-CN"/>
              </w:rPr>
              <w:t>计算机信息技术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eastAsia="zh-CN"/>
              </w:rPr>
              <w:t>化学与化工技术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eastAsia="zh-CN"/>
              </w:rPr>
              <w:t>物理与电子技术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eastAsia="zh-CN"/>
              </w:rPr>
              <w:t>心理健康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eastAsia="zh-CN"/>
              </w:rPr>
              <w:t>生物技术与医药</w:t>
            </w:r>
            <w:r>
              <w:rPr>
                <w:rFonts w:hint="eastAsia" w:ascii="宋体" w:hAnsi="宋体" w:cs="宋体"/>
                <w:color w:val="000000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eastAsia="zh-CN"/>
              </w:rPr>
              <w:t>新能源与环保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eastAsia="zh-CN"/>
              </w:rPr>
              <w:t>教育教学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 w:val="22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eastAsia="zh-CN"/>
              </w:rPr>
              <w:t>美术</w:t>
            </w:r>
          </w:p>
          <w:p>
            <w:pPr>
              <w:spacing w:line="360" w:lineRule="auto"/>
              <w:rPr>
                <w:rFonts w:hint="eastAsia" w:ascii="华文楷体" w:hAnsi="华文楷体" w:eastAsia="华文楷体"/>
                <w:sz w:val="13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eastAsia="zh-CN"/>
              </w:rPr>
              <w:t>体育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eastAsia="zh-CN"/>
              </w:rPr>
              <w:t>影视艺术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4" w:hRule="atLeast"/>
          <w:jc w:val="center"/>
        </w:trPr>
        <w:tc>
          <w:tcPr>
            <w:tcW w:w="9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专利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材料</w:t>
            </w:r>
          </w:p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说明</w:t>
            </w:r>
          </w:p>
          <w:p>
            <w:pPr>
              <w:rPr>
                <w:rFonts w:hint="eastAsia" w:ascii="华文楷体" w:hAnsi="华文楷体" w:eastAsia="华文楷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摘要</w:t>
            </w:r>
          </w:p>
        </w:tc>
        <w:tc>
          <w:tcPr>
            <w:tcW w:w="7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华文楷体" w:hAnsi="华文楷体" w:eastAsia="华文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9" w:hRule="atLeast"/>
          <w:jc w:val="center"/>
        </w:trPr>
        <w:tc>
          <w:tcPr>
            <w:tcW w:w="9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申请人承诺</w:t>
            </w:r>
          </w:p>
        </w:tc>
        <w:tc>
          <w:tcPr>
            <w:tcW w:w="7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本人保证知识产权申请书内容真实，本知识产权是申请人在校任职</w:t>
            </w:r>
            <w:r>
              <w:rPr>
                <w:rFonts w:hint="eastAsia" w:ascii="宋体" w:hAnsi="宋体"/>
                <w:szCs w:val="21"/>
                <w:lang w:eastAsia="zh-CN"/>
              </w:rPr>
              <w:t>、就读</w:t>
            </w:r>
            <w:r>
              <w:rPr>
                <w:rFonts w:hint="eastAsia" w:ascii="宋体" w:hAnsi="宋体"/>
                <w:szCs w:val="21"/>
              </w:rPr>
              <w:t>期间的科研成果，知识产权申请权及授权后的知识产权权归学校所有，如果发生任何权属纠纷，由此产生的一切责任由本人承担。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</w:t>
            </w:r>
          </w:p>
          <w:p>
            <w:pPr>
              <w:ind w:firstLine="4305" w:firstLineChars="20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签  字： 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atLeast"/>
          <w:jc w:val="center"/>
        </w:trPr>
        <w:tc>
          <w:tcPr>
            <w:tcW w:w="94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所在部门意见</w:t>
            </w:r>
          </w:p>
        </w:tc>
        <w:tc>
          <w:tcPr>
            <w:tcW w:w="79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firstLine="525" w:firstLineChars="250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snapToGrid w:val="0"/>
              <w:spacing w:line="360" w:lineRule="auto"/>
              <w:ind w:firstLine="945" w:firstLineChars="4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主管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科研</w:t>
            </w:r>
            <w:r>
              <w:rPr>
                <w:rFonts w:hint="eastAsia" w:ascii="宋体" w:hAnsi="宋体"/>
                <w:szCs w:val="21"/>
                <w:lang w:eastAsia="zh-CN"/>
              </w:rPr>
              <w:t>院长</w:t>
            </w:r>
            <w:r>
              <w:rPr>
                <w:rFonts w:hint="eastAsia" w:ascii="宋体" w:hAnsi="宋体"/>
                <w:szCs w:val="21"/>
              </w:rPr>
              <w:t xml:space="preserve">（签字）：       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学院</w:t>
            </w:r>
            <w:r>
              <w:rPr>
                <w:rFonts w:hint="eastAsia" w:ascii="宋体" w:hAnsi="宋体"/>
                <w:szCs w:val="21"/>
              </w:rPr>
              <w:t>公章：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年    月    日</w:t>
            </w:r>
          </w:p>
        </w:tc>
      </w:tr>
    </w:tbl>
    <w:p>
      <w:pPr>
        <w:rPr>
          <w:rFonts w:hint="eastAsia"/>
        </w:rPr>
      </w:pPr>
    </w:p>
    <w:sectPr>
      <w:footerReference r:id="rId3" w:type="even"/>
      <w:pgSz w:w="11907" w:h="16840"/>
      <w:pgMar w:top="1134" w:right="1134" w:bottom="851" w:left="1134" w:header="227" w:footer="0" w:gutter="0"/>
      <w:paperSrc w:first="7" w:other="7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05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Yzc3YWJhYjAwYmY5YzU5MGM5NGRlMmZjYzYxMTYifQ=="/>
    <w:docVar w:name="KSO_WPS_MARK_KEY" w:val="d037c998-48f2-4169-b3bf-c9f7fe2df94f"/>
  </w:docVars>
  <w:rsids>
    <w:rsidRoot w:val="1A0A0763"/>
    <w:rsid w:val="000B3E3D"/>
    <w:rsid w:val="000F229B"/>
    <w:rsid w:val="001E67AC"/>
    <w:rsid w:val="002A7F08"/>
    <w:rsid w:val="002C7146"/>
    <w:rsid w:val="0030066F"/>
    <w:rsid w:val="00352897"/>
    <w:rsid w:val="00360BFC"/>
    <w:rsid w:val="003C7A23"/>
    <w:rsid w:val="003D629A"/>
    <w:rsid w:val="003E6872"/>
    <w:rsid w:val="00453455"/>
    <w:rsid w:val="00483888"/>
    <w:rsid w:val="00583AE2"/>
    <w:rsid w:val="00637E5B"/>
    <w:rsid w:val="00637F85"/>
    <w:rsid w:val="006849C8"/>
    <w:rsid w:val="007A15B9"/>
    <w:rsid w:val="007C7264"/>
    <w:rsid w:val="008025AE"/>
    <w:rsid w:val="00802C2F"/>
    <w:rsid w:val="00836C02"/>
    <w:rsid w:val="00857896"/>
    <w:rsid w:val="008C6357"/>
    <w:rsid w:val="008E562F"/>
    <w:rsid w:val="00920DF5"/>
    <w:rsid w:val="009377E2"/>
    <w:rsid w:val="00952EC9"/>
    <w:rsid w:val="00996B46"/>
    <w:rsid w:val="009B12D3"/>
    <w:rsid w:val="009B1EE4"/>
    <w:rsid w:val="009E4F4A"/>
    <w:rsid w:val="00A35ED3"/>
    <w:rsid w:val="00A4155B"/>
    <w:rsid w:val="00A90165"/>
    <w:rsid w:val="00C31B27"/>
    <w:rsid w:val="00C56812"/>
    <w:rsid w:val="00C72FC8"/>
    <w:rsid w:val="00C95248"/>
    <w:rsid w:val="00CD21E9"/>
    <w:rsid w:val="00D32EBA"/>
    <w:rsid w:val="00D704F7"/>
    <w:rsid w:val="00D847E2"/>
    <w:rsid w:val="00D8631E"/>
    <w:rsid w:val="00DC6B0A"/>
    <w:rsid w:val="00DD228D"/>
    <w:rsid w:val="00DE119C"/>
    <w:rsid w:val="00E070C4"/>
    <w:rsid w:val="00F1724C"/>
    <w:rsid w:val="00F50F2A"/>
    <w:rsid w:val="00F5127D"/>
    <w:rsid w:val="00F609C7"/>
    <w:rsid w:val="00F72511"/>
    <w:rsid w:val="00F96C3F"/>
    <w:rsid w:val="00FA4333"/>
    <w:rsid w:val="00FB08BB"/>
    <w:rsid w:val="00FB49C2"/>
    <w:rsid w:val="0E7E785A"/>
    <w:rsid w:val="0FEE2531"/>
    <w:rsid w:val="125238B5"/>
    <w:rsid w:val="1770400F"/>
    <w:rsid w:val="1A0A0763"/>
    <w:rsid w:val="1BC50373"/>
    <w:rsid w:val="22D35196"/>
    <w:rsid w:val="2E070989"/>
    <w:rsid w:val="3588593F"/>
    <w:rsid w:val="42427C63"/>
    <w:rsid w:val="446C7C2A"/>
    <w:rsid w:val="446F3D66"/>
    <w:rsid w:val="4B9A3B39"/>
    <w:rsid w:val="62635C90"/>
    <w:rsid w:val="65735289"/>
    <w:rsid w:val="7C3C47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60" w:lineRule="exact"/>
      <w:ind w:firstLine="560" w:firstLineChars="200"/>
    </w:pPr>
    <w:rPr>
      <w:rFonts w:ascii="宋体" w:hAnsi="宋体"/>
      <w:sz w:val="28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7"/>
    <w:link w:val="5"/>
    <w:qFormat/>
    <w:uiPriority w:val="0"/>
    <w:rPr>
      <w:kern w:val="2"/>
      <w:sz w:val="18"/>
      <w:szCs w:val="18"/>
    </w:rPr>
  </w:style>
  <w:style w:type="paragraph" w:customStyle="1" w:styleId="13">
    <w:name w:val="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\Desktop\&#36797;&#23425;&#24072;&#33539;&#22823;&#23398;&#30693;&#35782;&#20135;&#26435;&#30003;&#35831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辽宁师范大学知识产权申请表.dot</Template>
  <Pages>1</Pages>
  <Words>376</Words>
  <Characters>376</Characters>
  <Lines>7</Lines>
  <Paragraphs>2</Paragraphs>
  <TotalTime>0</TotalTime>
  <ScaleCrop>false</ScaleCrop>
  <LinksUpToDate>false</LinksUpToDate>
  <CharactersWithSpaces>596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2022-03-17T01:49:00Z</dcterms:created>
  <dc:creator>admini</dc:creator>
  <cp:lastModifiedBy>Administrator</cp:lastModifiedBy>
  <dcterms:modified xsi:type="dcterms:W3CDTF">2023-05-04T03:08:02Z</dcterms:modified>
  <dc:title>大连民族学院专利申报表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06B61479F19E44468AE2468EEEEF0E15</vt:lpwstr>
  </property>
</Properties>
</file>